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58AA447B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9B4B62" w:rsidRPr="009B4B62">
              <w:t>March</w:t>
            </w:r>
            <w:r>
              <w:fldChar w:fldCharType="end"/>
            </w:r>
          </w:p>
          <w:p w14:paraId="7E2BA7FA" w14:textId="38621B7D" w:rsidR="00E47036" w:rsidRDefault="009B4B62">
            <w:pPr>
              <w:pStyle w:val="Month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Shetland</w:t>
            </w:r>
            <w:r w:rsidR="00E47036" w:rsidRPr="00E47036">
              <w:rPr>
                <w:b w:val="0"/>
                <w:bCs w:val="0"/>
                <w:sz w:val="32"/>
                <w:szCs w:val="32"/>
              </w:rPr>
              <w:t xml:space="preserve"> </w:t>
            </w:r>
            <w:r w:rsidR="00E47036">
              <w:rPr>
                <w:b w:val="0"/>
                <w:bCs w:val="0"/>
                <w:sz w:val="32"/>
                <w:szCs w:val="32"/>
              </w:rPr>
              <w:t>Fl #</w:t>
            </w:r>
            <w:r>
              <w:rPr>
                <w:b w:val="0"/>
                <w:bCs w:val="0"/>
                <w:sz w:val="32"/>
                <w:szCs w:val="32"/>
              </w:rPr>
              <w:t>2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68A279A6" w:rsidR="00E47036" w:rsidRPr="00E47036" w:rsidRDefault="00E47036">
            <w:pPr>
              <w:pStyle w:val="Month"/>
              <w:rPr>
                <w:sz w:val="24"/>
                <w:szCs w:val="24"/>
              </w:rPr>
            </w:pPr>
            <w:r w:rsidRPr="00E47036">
              <w:rPr>
                <w:color w:val="auto"/>
                <w:sz w:val="24"/>
                <w:szCs w:val="24"/>
              </w:rPr>
              <w:t xml:space="preserve">Angels, Astros, Marlins, Rockies, Yankees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47D84F48" w14:textId="51CAAA2C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B4B62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522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522BEA">
        <w:tc>
          <w:tcPr>
            <w:tcW w:w="2054" w:type="dxa"/>
            <w:tcBorders>
              <w:bottom w:val="nil"/>
            </w:tcBorders>
          </w:tcPr>
          <w:p w14:paraId="05638F60" w14:textId="1F309F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4B62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52DADA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4B62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B4B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455F7C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4B62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B4B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0757A3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4B62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084105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4B62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B4B6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B4B6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223AB3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4B62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B4B6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B4B6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3D2B1F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4B62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B4B6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B4B6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185B9A89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3C45E50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607095D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9AC722" w14:textId="77777777" w:rsidR="00522BEA" w:rsidRDefault="00522BEA" w:rsidP="00522BEA">
            <w:r>
              <w:t>OPENING DAY</w:t>
            </w:r>
          </w:p>
          <w:p w14:paraId="38B356AF" w14:textId="77777777" w:rsidR="00FC58AB" w:rsidRDefault="00522BEA">
            <w:r>
              <w:t xml:space="preserve">10am A’s vs Angels </w:t>
            </w:r>
          </w:p>
          <w:p w14:paraId="1F2DDE35" w14:textId="77777777" w:rsidR="00522BEA" w:rsidRDefault="00522BEA">
            <w:r>
              <w:t xml:space="preserve">11:30am Astros vs Marlins </w:t>
            </w:r>
          </w:p>
          <w:p w14:paraId="72D96098" w14:textId="28C19F99" w:rsidR="00522BEA" w:rsidRDefault="00522BEA">
            <w:r>
              <w:t xml:space="preserve">1pm Rockies vs Yankees </w:t>
            </w:r>
          </w:p>
        </w:tc>
      </w:tr>
      <w:tr w:rsidR="002F6E35" w14:paraId="4A23770B" w14:textId="77777777" w:rsidTr="00522BEA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52F059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B4B6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76BB0D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B4B6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1FDCCC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B4B6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649576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B4B6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2E06EF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B4B6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53C9F7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B4B6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068EB0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B4B62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4653ED6C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7FD3DCE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4370CA" w14:textId="77777777" w:rsidR="00091901" w:rsidRDefault="00522BEA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22"/>
                <w:szCs w:val="22"/>
              </w:rPr>
              <w:t xml:space="preserve">6pm Rockies vs Marlins </w:t>
            </w:r>
          </w:p>
          <w:p w14:paraId="4B1E0065" w14:textId="55836F38" w:rsidR="00522BEA" w:rsidRPr="00522BEA" w:rsidRDefault="00522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</w:t>
            </w:r>
            <w:r w:rsidR="00B74EF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pm A’s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2771F9B9" w:rsidR="002F6E35" w:rsidRPr="004D7979" w:rsidRDefault="002F6E3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B08EE6" w14:textId="77777777" w:rsidR="00B005C8" w:rsidRPr="00B005C8" w:rsidRDefault="00522BEA">
            <w:pPr>
              <w:rPr>
                <w:sz w:val="24"/>
                <w:szCs w:val="24"/>
              </w:rPr>
            </w:pPr>
            <w:r w:rsidRPr="00B005C8">
              <w:rPr>
                <w:sz w:val="24"/>
                <w:szCs w:val="24"/>
              </w:rPr>
              <w:t xml:space="preserve">6pm Angles vs </w:t>
            </w:r>
            <w:r w:rsidR="00B005C8" w:rsidRPr="00B005C8">
              <w:rPr>
                <w:sz w:val="24"/>
                <w:szCs w:val="24"/>
              </w:rPr>
              <w:t xml:space="preserve">Astros </w:t>
            </w:r>
          </w:p>
          <w:p w14:paraId="3E78059A" w14:textId="67354093" w:rsidR="00091901" w:rsidRPr="00B005C8" w:rsidRDefault="00B005C8">
            <w:pPr>
              <w:rPr>
                <w:sz w:val="24"/>
                <w:szCs w:val="24"/>
              </w:rPr>
            </w:pPr>
            <w:r w:rsidRPr="00B005C8">
              <w:rPr>
                <w:sz w:val="24"/>
                <w:szCs w:val="24"/>
              </w:rPr>
              <w:t>7:</w:t>
            </w:r>
            <w:r w:rsidR="00B74EF1">
              <w:rPr>
                <w:sz w:val="24"/>
                <w:szCs w:val="24"/>
              </w:rPr>
              <w:t>15</w:t>
            </w:r>
            <w:r w:rsidRPr="00B005C8">
              <w:rPr>
                <w:sz w:val="24"/>
                <w:szCs w:val="24"/>
              </w:rPr>
              <w:t xml:space="preserve">pm Rockies vs A’s </w:t>
            </w:r>
            <w:r w:rsidR="00522BEA" w:rsidRPr="00B00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FE74AD" w14:textId="77777777" w:rsidR="00091901" w:rsidRDefault="00B005C8">
            <w:r>
              <w:t xml:space="preserve">10am Astros vs Yankees </w:t>
            </w:r>
          </w:p>
          <w:p w14:paraId="2E532234" w14:textId="695F96D7" w:rsidR="00B005C8" w:rsidRDefault="00B005C8">
            <w:r>
              <w:t xml:space="preserve">11:30am Marlins vs A’s </w:t>
            </w:r>
          </w:p>
        </w:tc>
      </w:tr>
      <w:tr w:rsidR="002F6E35" w14:paraId="40012479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30DAFD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B4B6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5207D8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B4B6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2DD55C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B4B6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54909D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B4B6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6DB1FD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B4B6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09FB51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B4B6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33213C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B4B62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01260381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80B777" w14:textId="77777777" w:rsidR="004D7979" w:rsidRDefault="00B005C8">
            <w:r>
              <w:t xml:space="preserve">6pm Astros vs Rockies </w:t>
            </w:r>
          </w:p>
          <w:p w14:paraId="06F463D5" w14:textId="7673DD62" w:rsidR="00B005C8" w:rsidRDefault="00B005C8">
            <w:r>
              <w:t>7:</w:t>
            </w:r>
            <w:r w:rsidR="00B74EF1">
              <w:t>15</w:t>
            </w:r>
            <w:r>
              <w:t xml:space="preserve">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D24D11" w14:textId="77777777" w:rsidR="004D7979" w:rsidRDefault="00B005C8">
            <w:r>
              <w:t>6pm Yankees vs Astros</w:t>
            </w:r>
          </w:p>
          <w:p w14:paraId="582F0DFA" w14:textId="487FC26E" w:rsidR="00B005C8" w:rsidRDefault="00B005C8">
            <w:r>
              <w:t>7:</w:t>
            </w:r>
            <w:r w:rsidR="00B74EF1">
              <w:t>15</w:t>
            </w:r>
            <w:r>
              <w:t xml:space="preserve">pm Marlins vs Angles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EA0A50" w14:textId="77777777" w:rsidR="004D7979" w:rsidRDefault="00B005C8">
            <w:r>
              <w:t xml:space="preserve">10am Astros vs Angels </w:t>
            </w:r>
          </w:p>
          <w:p w14:paraId="206FEEB9" w14:textId="327DE1FA" w:rsidR="00B005C8" w:rsidRDefault="00B005C8">
            <w:r>
              <w:t xml:space="preserve">11:30am Marlins vs Rockies </w:t>
            </w:r>
          </w:p>
        </w:tc>
      </w:tr>
      <w:tr w:rsidR="002F6E35" w14:paraId="398BB1C1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097B39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B4B6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1E2725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B4B6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0878E0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B4B6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1C7365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B4B6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1B5721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B4B6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0DF598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B4B6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28F451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B4B62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75484593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472BE1" w14:textId="77777777" w:rsidR="004D7979" w:rsidRDefault="00B005C8">
            <w:r>
              <w:t xml:space="preserve">6pm A’s vs Yankees </w:t>
            </w:r>
          </w:p>
          <w:p w14:paraId="579CE509" w14:textId="6B75F1CF" w:rsidR="00B005C8" w:rsidRDefault="00B005C8">
            <w:r>
              <w:t>7:</w:t>
            </w:r>
            <w:r w:rsidR="00B74EF1">
              <w:t>15</w:t>
            </w:r>
            <w:r>
              <w:t xml:space="preserve">p, Astros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F4A74C" w14:textId="77777777" w:rsidR="004D7979" w:rsidRDefault="00B005C8">
            <w:r>
              <w:t>6pm Rockies vs Yankees</w:t>
            </w:r>
          </w:p>
          <w:p w14:paraId="057992EF" w14:textId="0C7FF93D" w:rsidR="00B005C8" w:rsidRDefault="00B005C8">
            <w:r>
              <w:t>7:</w:t>
            </w:r>
            <w:r w:rsidR="00B74EF1">
              <w:t>15</w:t>
            </w:r>
            <w:r>
              <w:t xml:space="preserve">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DDE809" w14:textId="77777777" w:rsidR="004D7979" w:rsidRDefault="00B005C8">
            <w:r>
              <w:t xml:space="preserve">10am A’s vs Marlins </w:t>
            </w:r>
          </w:p>
          <w:p w14:paraId="2A03F7DB" w14:textId="592502B2" w:rsidR="00B005C8" w:rsidRDefault="00B005C8">
            <w:r>
              <w:t xml:space="preserve">11:30am Rockies vs Astros </w:t>
            </w:r>
          </w:p>
        </w:tc>
      </w:tr>
      <w:tr w:rsidR="002F6E35" w14:paraId="53E45208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7D1122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B4B6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B4B6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4B6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B4B6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6C81CE7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B4B6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B4B6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4B6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B4B6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5E390F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B4B6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B4B6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4B6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B4B6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1242DD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B4B6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B4B6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4B6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B4B6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743894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B4B6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B4B6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4B6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B4B6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4B4CB3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B4B6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B4B6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4B6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B4B6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B4B6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372CC3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B4B6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B4B6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4B6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8C66457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919D24" w14:textId="77777777" w:rsidR="004D7979" w:rsidRDefault="00B005C8">
            <w:r>
              <w:t xml:space="preserve">6pm Yankees vs Angles </w:t>
            </w:r>
          </w:p>
          <w:p w14:paraId="34E3EADC" w14:textId="617F5615" w:rsidR="00B005C8" w:rsidRDefault="00B005C8">
            <w:r>
              <w:t>7:</w:t>
            </w:r>
            <w:r w:rsidR="00B74EF1">
              <w:t>15</w:t>
            </w:r>
            <w:r>
              <w:t xml:space="preserve">pm Rockies vs </w:t>
            </w:r>
            <w:r w:rsidR="007A45D7">
              <w:t xml:space="preserve">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2417FF" w14:textId="77777777" w:rsidR="004D7979" w:rsidRDefault="007A45D7">
            <w:r>
              <w:t xml:space="preserve">6pm Astros vs Yankees </w:t>
            </w:r>
          </w:p>
          <w:p w14:paraId="26FFE33B" w14:textId="52DA8931" w:rsidR="007A45D7" w:rsidRDefault="007A45D7">
            <w:r>
              <w:t>7:</w:t>
            </w:r>
            <w:r w:rsidR="00B74EF1">
              <w:t>15</w:t>
            </w:r>
            <w:r>
              <w:t xml:space="preserve">pm Angels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CAA2" w14:textId="533AF567" w:rsidR="004D7979" w:rsidRDefault="004D7979"/>
        </w:tc>
      </w:tr>
      <w:tr w:rsidR="002F6E35" w14:paraId="7834C4AE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2C7A042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B4B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7E8480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B4B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522BEA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6290" w14:textId="77777777" w:rsidR="007A684B" w:rsidRDefault="007A684B">
      <w:pPr>
        <w:spacing w:before="0" w:after="0"/>
      </w:pPr>
      <w:r>
        <w:separator/>
      </w:r>
    </w:p>
  </w:endnote>
  <w:endnote w:type="continuationSeparator" w:id="0">
    <w:p w14:paraId="322A9D1C" w14:textId="77777777" w:rsidR="007A684B" w:rsidRDefault="007A68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A7D8" w14:textId="77777777" w:rsidR="007A684B" w:rsidRDefault="007A684B">
      <w:pPr>
        <w:spacing w:before="0" w:after="0"/>
      </w:pPr>
      <w:r>
        <w:separator/>
      </w:r>
    </w:p>
  </w:footnote>
  <w:footnote w:type="continuationSeparator" w:id="0">
    <w:p w14:paraId="276D4BF9" w14:textId="77777777" w:rsidR="007A684B" w:rsidRDefault="007A68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11772B"/>
    <w:rsid w:val="001475E9"/>
    <w:rsid w:val="001A3A8D"/>
    <w:rsid w:val="001C5DC3"/>
    <w:rsid w:val="0027720C"/>
    <w:rsid w:val="002D689D"/>
    <w:rsid w:val="002F6E35"/>
    <w:rsid w:val="003628E2"/>
    <w:rsid w:val="003905EE"/>
    <w:rsid w:val="00393A82"/>
    <w:rsid w:val="003D7DDA"/>
    <w:rsid w:val="00406C2A"/>
    <w:rsid w:val="00420111"/>
    <w:rsid w:val="00454FED"/>
    <w:rsid w:val="004C5B17"/>
    <w:rsid w:val="004D7979"/>
    <w:rsid w:val="00522BEA"/>
    <w:rsid w:val="005562FE"/>
    <w:rsid w:val="00557989"/>
    <w:rsid w:val="005744D1"/>
    <w:rsid w:val="007564A4"/>
    <w:rsid w:val="007777B1"/>
    <w:rsid w:val="007A45D7"/>
    <w:rsid w:val="007A49F2"/>
    <w:rsid w:val="007A684B"/>
    <w:rsid w:val="00874C9A"/>
    <w:rsid w:val="008F7739"/>
    <w:rsid w:val="009035F5"/>
    <w:rsid w:val="00944085"/>
    <w:rsid w:val="00946A27"/>
    <w:rsid w:val="009A0FFF"/>
    <w:rsid w:val="009B4B62"/>
    <w:rsid w:val="00A4654E"/>
    <w:rsid w:val="00A73BBF"/>
    <w:rsid w:val="00AB29FA"/>
    <w:rsid w:val="00B005C8"/>
    <w:rsid w:val="00B03900"/>
    <w:rsid w:val="00B70858"/>
    <w:rsid w:val="00B74EF1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1650C"/>
    <w:rsid w:val="00E47036"/>
    <w:rsid w:val="00E54E11"/>
    <w:rsid w:val="00EA1691"/>
    <w:rsid w:val="00EB320B"/>
    <w:rsid w:val="00F76BD4"/>
    <w:rsid w:val="00FA21CA"/>
    <w:rsid w:val="00FC5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2C4FB7"/>
    <w:rsid w:val="006B5C9E"/>
    <w:rsid w:val="00941B96"/>
    <w:rsid w:val="00BA3AEC"/>
    <w:rsid w:val="00D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2023-02-11T22:12:00Z</dcterms:created>
  <dcterms:modified xsi:type="dcterms:W3CDTF">2023-02-15T23:47:00Z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